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024055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ce67e33-71fd-4645-9017-ed775fa2bef7" o:spid="_x0000_s1027" type="#_x0000_t75" alt="cid:9A5BB2EB-07F9-4FCA-82C0-BFB4959A83C7@nccsc.k12.in.us" style="position:absolute;margin-left:361.5pt;margin-top:-53.25pt;width:138pt;height:70.5pt;z-index:251657216;visibility:visible" wrapcoords="-117 0 -117 21370 21600 21370 21600 0 -117 0">
            <v:imagedata r:id="rId4" r:href="rId5"/>
            <w10:wrap type="through"/>
          </v:shape>
        </w:pic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D1"/>
    <w:rsid w:val="00024055"/>
    <w:rsid w:val="003C0C0B"/>
    <w:rsid w:val="003D7029"/>
    <w:rsid w:val="00530D37"/>
    <w:rsid w:val="005A4AC9"/>
    <w:rsid w:val="005D6016"/>
    <w:rsid w:val="007D342D"/>
    <w:rsid w:val="008703E8"/>
    <w:rsid w:val="008B1805"/>
    <w:rsid w:val="00980870"/>
    <w:rsid w:val="00BB79D1"/>
    <w:rsid w:val="00BF5051"/>
    <w:rsid w:val="00C5643A"/>
    <w:rsid w:val="00CB22D0"/>
    <w:rsid w:val="00CE27A6"/>
    <w:rsid w:val="00D31032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A5BB2EB-07F9-4FCA-82C0-BFB4959A83C7@nccsc.k12.in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293</TotalTime>
  <Pages>1</Pages>
  <Words>49</Words>
  <Characters>283</Characters>
  <Application>Microsoft Office Outlook</Application>
  <DocSecurity>0</DocSecurity>
  <Lines>0</Lines>
  <Paragraphs>0</Paragraphs>
  <ScaleCrop>false</ScaleCrop>
  <Company>New Castle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sjones7</dc:creator>
  <cp:keywords/>
  <dc:description/>
  <cp:lastModifiedBy>New Castle Community Schools</cp:lastModifiedBy>
  <cp:revision>6</cp:revision>
  <cp:lastPrinted>2013-11-19T14:47:00Z</cp:lastPrinted>
  <dcterms:created xsi:type="dcterms:W3CDTF">2013-11-01T12:42:00Z</dcterms:created>
  <dcterms:modified xsi:type="dcterms:W3CDTF">2013-11-19T14:47:00Z</dcterms:modified>
</cp:coreProperties>
</file>